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172760F8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48C7A3E6" w:rsidR="00CA036E" w:rsidRPr="00B437CB" w:rsidRDefault="172760F8" w:rsidP="00887D1F">
            <w:pPr>
              <w:pStyle w:val="DocumentMetadata"/>
              <w:jc w:val="right"/>
            </w:pPr>
            <w:r>
              <w:t>2017.0</w:t>
            </w:r>
            <w:r w:rsidR="00887D1F">
              <w:t>7</w:t>
            </w:r>
            <w:r>
              <w:t>.1</w:t>
            </w:r>
            <w:r w:rsidR="00887D1F">
              <w:t>0</w:t>
            </w:r>
          </w:p>
        </w:tc>
      </w:tr>
      <w:tr w:rsidR="00CA036E" w:rsidRPr="00B437CB" w14:paraId="3CFB0A66" w14:textId="77777777" w:rsidTr="172760F8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594AAECA" w:rsidR="00CA036E" w:rsidRPr="00B437CB" w:rsidRDefault="00887D1F" w:rsidP="00887D1F">
            <w:pPr>
              <w:pStyle w:val="DocumentMetadata"/>
              <w:jc w:val="right"/>
            </w:pPr>
            <w:r>
              <w:t>10</w:t>
            </w:r>
            <w:r w:rsidR="172760F8">
              <w:t xml:space="preserve"> </w:t>
            </w:r>
            <w:r>
              <w:t>July</w:t>
            </w:r>
            <w:bookmarkStart w:id="0" w:name="_GoBack"/>
            <w:bookmarkEnd w:id="0"/>
            <w:r w:rsidR="172760F8"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113B11C" w:rsidR="00CA036E" w:rsidRPr="00F53E21" w:rsidRDefault="000C5A70" w:rsidP="007B1D8A">
            <w:pPr>
              <w:pStyle w:val="NoSpacing"/>
            </w:pPr>
            <w: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5F70FED1" w:rsidR="00CA036E" w:rsidRPr="00F53E21" w:rsidRDefault="000C5A70" w:rsidP="007370F4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66677F20" w:rsidR="00CA036E" w:rsidRPr="00F53E21" w:rsidRDefault="000C5A70" w:rsidP="007370F4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5535FC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5B2574F5" w:rsidR="00CA036E" w:rsidRPr="00F53E21" w:rsidRDefault="000C5A70" w:rsidP="007B1D8A">
            <w:pPr>
              <w:pStyle w:val="NoSpacing"/>
            </w:pPr>
            <w: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5F7A3AF1" w:rsidR="00CA036E" w:rsidRPr="00F53E21" w:rsidRDefault="000C5A70" w:rsidP="007370F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4B51DD31" w:rsidR="00CA036E" w:rsidRPr="00F53E21" w:rsidRDefault="000C5A70" w:rsidP="007370F4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300549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2F3826E3" w:rsidR="00CA036E" w:rsidRPr="00243344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5B41C8D" w:rsidR="00CA036E" w:rsidRPr="0014316A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393CEA77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0CA48364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CA036E" w:rsidRPr="0014316A" w14:paraId="1A72D18C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172760F8">
        <w:trPr>
          <w:cantSplit/>
          <w:trHeight w:val="26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30C00B1A" w:rsidR="00CA036E" w:rsidRPr="00F53E21" w:rsidRDefault="172760F8" w:rsidP="000C5A70">
            <w:pPr>
              <w:pStyle w:val="NoSpacing"/>
            </w:pPr>
            <w:r>
              <w:t>Mstr. A</w:t>
            </w:r>
            <w:r w:rsidR="000C5A70">
              <w:t>jay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50C75AD6" w:rsidR="00CA036E" w:rsidRPr="00F53E21" w:rsidRDefault="172760F8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591AA129" w:rsidR="00CA036E" w:rsidRPr="00F53E21" w:rsidRDefault="000C5A70" w:rsidP="007370F4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68D1C849" w:rsidR="00CA036E" w:rsidRPr="00F53E21" w:rsidRDefault="000C5A70" w:rsidP="000C5A70">
            <w:pPr>
              <w:pStyle w:val="NoSpacing"/>
              <w:jc w:val="right"/>
            </w:pPr>
            <w:r>
              <w:t>12</w:t>
            </w:r>
            <w:r w:rsidR="172760F8">
              <w:t xml:space="preserve"> </w:t>
            </w:r>
            <w:r>
              <w:t>Mar</w:t>
            </w:r>
            <w:r w:rsidR="172760F8">
              <w:t xml:space="preserve"> 2017</w:t>
            </w:r>
          </w:p>
        </w:tc>
      </w:tr>
      <w:tr w:rsidR="00CA036E" w:rsidRPr="00F53E21" w14:paraId="301A98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43AAD47A" w:rsidR="00CA036E" w:rsidRPr="00F53E21" w:rsidRDefault="00CA036E" w:rsidP="00AF14E1">
            <w:pPr>
              <w:pStyle w:val="NoSpacing"/>
            </w:pPr>
            <w:r w:rsidRPr="00F53E21">
              <w:t xml:space="preserve">Miss </w:t>
            </w:r>
            <w:r w:rsidR="00AF14E1"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04F5DB3A" w:rsidR="00CA036E" w:rsidRPr="00F53E21" w:rsidRDefault="00AF14E1" w:rsidP="007B1D8A">
            <w:pPr>
              <w:pStyle w:val="NoSpacing"/>
            </w:pPr>
            <w:r>
              <w:t>Canterbury</w:t>
            </w:r>
            <w:r w:rsidR="00CA036E"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1F58C903" w:rsidR="00CA036E" w:rsidRPr="00F53E21" w:rsidRDefault="00AF14E1" w:rsidP="007370F4">
            <w:pPr>
              <w:pStyle w:val="NoSpacing"/>
              <w:jc w:val="right"/>
            </w:pPr>
            <w: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57307522" w:rsidR="00CA036E" w:rsidRPr="00F53E21" w:rsidRDefault="00AF14E1" w:rsidP="007370F4">
            <w:pPr>
              <w:pStyle w:val="NoSpacing"/>
              <w:jc w:val="right"/>
            </w:pPr>
            <w:r>
              <w:t>21 May 2017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7"/>
      <w:tr w:rsidR="00985A71" w:rsidRPr="00F53E21" w14:paraId="4A7751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0CE11257" w:rsidR="00985A71" w:rsidRPr="00243344" w:rsidRDefault="000C5A70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S</w:t>
            </w:r>
            <w:r w:rsidR="00AF14E1">
              <w:rPr>
                <w:szCs w:val="15"/>
                <w:lang w:val="en-US"/>
              </w:rPr>
              <w:t>.</w:t>
            </w:r>
            <w:r>
              <w:rPr>
                <w:szCs w:val="15"/>
                <w:lang w:val="en-US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396ADA85" w:rsidR="00985A71" w:rsidRPr="0014316A" w:rsidRDefault="000C5A70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28F12CE" w:rsidR="00985A71" w:rsidRPr="0014316A" w:rsidRDefault="000C5A70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026CD0B8" w:rsidR="00985A71" w:rsidRPr="0014316A" w:rsidRDefault="000C5A70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Apr 2017</w:t>
            </w:r>
          </w:p>
        </w:tc>
      </w:tr>
      <w:tr w:rsidR="00985A71" w:rsidRPr="0014316A" w14:paraId="1FB218A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5A2F0A9B" w:rsidR="00985A71" w:rsidRPr="00F53E21" w:rsidRDefault="00AF14E1" w:rsidP="00AF14E1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587267FE" w:rsidR="00985A71" w:rsidRPr="00F53E21" w:rsidRDefault="00AF14E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39F8A71F" w:rsidR="00985A71" w:rsidRPr="00F53E21" w:rsidRDefault="00AF14E1" w:rsidP="00985A71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C8D91F0" w:rsidR="00985A71" w:rsidRPr="00F53E21" w:rsidRDefault="00AF14E1" w:rsidP="00985A71">
            <w:pPr>
              <w:pStyle w:val="NoSpacing"/>
              <w:jc w:val="right"/>
            </w:pPr>
            <w:r>
              <w:t>08 April 2017</w:t>
            </w:r>
          </w:p>
        </w:tc>
      </w:tr>
      <w:tr w:rsidR="00985A71" w:rsidRPr="00F53E21" w14:paraId="52D41F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1EA6C6E6" w:rsidR="00985A71" w:rsidRPr="00F53E21" w:rsidRDefault="172760F8" w:rsidP="00985A71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69EF3754" w:rsidR="00985A71" w:rsidRPr="00F53E21" w:rsidRDefault="172760F8" w:rsidP="00985A71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24E5AD60" w:rsidR="00985A71" w:rsidRPr="00F53E21" w:rsidRDefault="172760F8" w:rsidP="00985A71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6252CE39" w:rsidR="00985A71" w:rsidRPr="00F53E21" w:rsidRDefault="172760F8" w:rsidP="00985A71">
            <w:pPr>
              <w:pStyle w:val="NoSpacing"/>
              <w:jc w:val="right"/>
            </w:pPr>
            <w:r>
              <w:t>23 Oct 2016</w:t>
            </w:r>
          </w:p>
        </w:tc>
      </w:tr>
      <w:tr w:rsidR="00985A71" w:rsidRPr="00F53E21" w14:paraId="08B9179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694A5546" w:rsidR="00985A71" w:rsidRPr="00F53E21" w:rsidRDefault="004B31CB" w:rsidP="00985A71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ABDCA4F" w:rsidR="00985A71" w:rsidRPr="00F53E21" w:rsidRDefault="004B31CB" w:rsidP="00985A71">
            <w:pPr>
              <w:pStyle w:val="NoSpacing"/>
              <w:jc w:val="right"/>
            </w:pPr>
            <w:r>
              <w:t>22 Oct 2016</w:t>
            </w:r>
          </w:p>
        </w:tc>
      </w:tr>
      <w:tr w:rsidR="00985A71" w:rsidRPr="00F53E21" w14:paraId="71997A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1DC604AA" w:rsidR="00985A71" w:rsidRPr="00F53E21" w:rsidRDefault="00985A71" w:rsidP="00985A71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="00985A71" w:rsidRPr="00F53E21" w14:paraId="23CD3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5B02B9AD" w:rsidR="00890370" w:rsidRPr="00F53E21" w:rsidRDefault="000C5A70" w:rsidP="00890370">
            <w:pPr>
              <w:pStyle w:val="NoSpacing"/>
            </w:pPr>
            <w:r>
              <w:t>Miss Shaimaa Abdelhalim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63CE5852" w:rsidR="00890370" w:rsidRPr="00F53E21" w:rsidRDefault="000C5A70" w:rsidP="00890370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246CA7C6" w:rsidR="00890370" w:rsidRPr="00F53E21" w:rsidRDefault="000C5A70" w:rsidP="00890370">
            <w:pPr>
              <w:pStyle w:val="NoSpacing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14B40A79" w:rsidR="00890370" w:rsidRPr="00F53E21" w:rsidRDefault="000C5A70" w:rsidP="00890370">
            <w:pPr>
              <w:pStyle w:val="NoSpacing"/>
              <w:jc w:val="right"/>
            </w:pPr>
            <w:r>
              <w:t>09 Apr 2017</w:t>
            </w: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00204B6B" w:rsidR="00CA036E" w:rsidRPr="00F53E21" w:rsidRDefault="00EF4AB5" w:rsidP="00407EB1">
            <w:pPr>
              <w:pStyle w:val="NoSpacing"/>
            </w:pPr>
            <w:r>
              <w:t>Miss S.</w:t>
            </w:r>
            <w:r w:rsidR="00052648">
              <w:t xml:space="preserve"> </w:t>
            </w:r>
            <w:r w:rsidR="00052648"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4EB294FD" w:rsidR="00CA036E" w:rsidRPr="00F53E21" w:rsidRDefault="00EF4AB5" w:rsidP="007B1D8A">
            <w:pPr>
              <w:pStyle w:val="NoSpacing"/>
            </w:pPr>
            <w:r>
              <w:t>Miss E. Chambers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330D8600" w:rsidR="00CA036E" w:rsidRPr="00F53E21" w:rsidRDefault="00EF4AB5" w:rsidP="007B1D8A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45CBB8C6" w:rsidR="00CA036E" w:rsidRPr="00F53E21" w:rsidRDefault="00EF4AB5" w:rsidP="007370F4">
            <w:pPr>
              <w:pStyle w:val="NoSpacing"/>
              <w:jc w:val="right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16448A38" w:rsidR="00CA036E" w:rsidRPr="00F53E21" w:rsidRDefault="00EF4AB5" w:rsidP="007370F4">
            <w:pPr>
              <w:pStyle w:val="NoSpacing"/>
              <w:jc w:val="right"/>
            </w:pPr>
            <w:r>
              <w:t>02 Jul 2017</w:t>
            </w: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1EA59F39" w:rsidR="00C06C76" w:rsidRPr="00F53E21" w:rsidRDefault="000C5A70" w:rsidP="00C06C76">
            <w:pPr>
              <w:pStyle w:val="NoSpacing"/>
            </w:pPr>
            <w:r>
              <w:t>Mstr. Sebastian Ghorbani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362C019" w:rsidR="00C06C76" w:rsidRPr="00F53E21" w:rsidRDefault="000C5A70" w:rsidP="00C06C7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3DD5356D" w:rsidR="00C06C76" w:rsidRPr="00F53E21" w:rsidRDefault="000C5A70" w:rsidP="00C06C76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93FEE9D" w:rsidR="00C06C76" w:rsidRPr="00F53E21" w:rsidRDefault="000C5A70" w:rsidP="00C06C76">
            <w:pPr>
              <w:pStyle w:val="NoSpacing"/>
              <w:jc w:val="right"/>
            </w:pPr>
            <w:r>
              <w:t>03 Jul 2016</w:t>
            </w:r>
          </w:p>
        </w:tc>
      </w:tr>
      <w:tr w:rsidR="00C06C76" w:rsidRPr="00F53E21" w14:paraId="3A0918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06F501EE" w:rsidR="0077743E" w:rsidRPr="00F53E21" w:rsidRDefault="172760F8" w:rsidP="0077743E">
            <w:pPr>
              <w:pStyle w:val="NoSpacing"/>
            </w:pPr>
            <w:r>
              <w:t>Mstr.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0994339A" w:rsidR="0077743E" w:rsidRPr="00F53E21" w:rsidRDefault="172760F8" w:rsidP="0077743E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4CA14458" w:rsidR="0077743E" w:rsidRPr="00F53E21" w:rsidRDefault="172760F8" w:rsidP="0077743E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09636E6E" w:rsidR="0077743E" w:rsidRPr="00F53E21" w:rsidRDefault="172760F8" w:rsidP="0077743E">
            <w:pPr>
              <w:pStyle w:val="NoSpacing"/>
              <w:jc w:val="right"/>
            </w:pPr>
            <w:r>
              <w:t>23 Oct 2016</w:t>
            </w:r>
          </w:p>
        </w:tc>
      </w:tr>
      <w:tr w:rsidR="0077743E" w:rsidRPr="00F53E21" w14:paraId="1A4A37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AF14E1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01C38935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23513ACB" w:rsidR="00AF14E1" w:rsidRPr="00F53E21" w:rsidRDefault="00AF14E1" w:rsidP="00AF14E1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E9B243D" w:rsidR="00AF14E1" w:rsidRPr="00F53E21" w:rsidRDefault="00AF14E1" w:rsidP="00AF14E1">
            <w:pPr>
              <w:pStyle w:val="NoSpacing"/>
              <w:jc w:val="right"/>
            </w:pPr>
            <w:r>
              <w:t>27 Aug 2016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6F649266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016E80C9" w:rsidR="00AF14E1" w:rsidRPr="00F53E21" w:rsidRDefault="00AF14E1" w:rsidP="00AF14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02210685" w:rsidR="00AF14E1" w:rsidRPr="00F53E21" w:rsidRDefault="00AF14E1" w:rsidP="00AF14E1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67C5A5A0" w:rsidR="00AF14E1" w:rsidRPr="00F53E21" w:rsidRDefault="00AF14E1" w:rsidP="00AF14E1">
            <w:pPr>
              <w:pStyle w:val="NoSpacing"/>
              <w:jc w:val="right"/>
            </w:pPr>
            <w:r>
              <w:t>23 Jul 2016</w:t>
            </w: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3CA5501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464C75B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101057FB" w:rsidR="00AF14E1" w:rsidRPr="00F53E21" w:rsidRDefault="00AF14E1" w:rsidP="00AF14E1">
            <w:pPr>
              <w:pStyle w:val="NoSpacing"/>
              <w:jc w:val="right"/>
            </w:pPr>
            <w: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5F61EB0B" w:rsidR="00AF14E1" w:rsidRPr="00F53E21" w:rsidRDefault="00AF14E1" w:rsidP="00AF14E1">
            <w:pPr>
              <w:pStyle w:val="NoSpacing"/>
              <w:jc w:val="right"/>
            </w:pPr>
            <w:r>
              <w:t>02 Apr 2017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F0B51EC" w:rsidR="00075873" w:rsidRPr="00F53E21" w:rsidRDefault="00EF4AB5" w:rsidP="00075873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6C2250D" w:rsidR="00075873" w:rsidRPr="00F53E21" w:rsidRDefault="00EF4AB5" w:rsidP="00075873">
            <w:pPr>
              <w:pStyle w:val="NoSpacing"/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A4693EF" w:rsidR="00075873" w:rsidRPr="00F53E21" w:rsidRDefault="00EF4AB5" w:rsidP="00075873">
            <w:pPr>
              <w:pStyle w:val="NoSpacing"/>
              <w:jc w:val="right"/>
            </w:pPr>
            <w:r>
              <w:t>14 May 2017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AF14E1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C8298B8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1361CB4A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090750F1" w:rsidR="00AF14E1" w:rsidRPr="00F53E21" w:rsidRDefault="00AF14E1" w:rsidP="00AF14E1">
            <w:pPr>
              <w:pStyle w:val="NoSpacing"/>
              <w:jc w:val="right"/>
            </w:pPr>
            <w: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55984376" w:rsidR="00AF14E1" w:rsidRPr="00F53E21" w:rsidRDefault="00AF14E1" w:rsidP="00AF14E1">
            <w:pPr>
              <w:pStyle w:val="NoSpacing"/>
              <w:jc w:val="right"/>
            </w:pPr>
            <w:r>
              <w:t>09 Apr 2017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026F0AC1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6BB4D089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12B10C9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D3C90DD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 Apr 2017</w:t>
            </w:r>
          </w:p>
        </w:tc>
      </w:tr>
      <w:tr w:rsidR="00AF14E1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AF14E1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4187EBF0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09DAFD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46660C3E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41A20E0F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1023596" w:rsidR="00AF14E1" w:rsidRPr="0014316A" w:rsidRDefault="00EF4AB5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23 Apr 2017</w:t>
            </w:r>
          </w:p>
        </w:tc>
      </w:tr>
      <w:tr w:rsidR="00AF14E1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135F7679" w:rsidR="00AF14E1" w:rsidRPr="002552B7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AF14E1" w:rsidRPr="00243344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49775E21" w:rsidR="00AF14E1" w:rsidRPr="0014316A" w:rsidRDefault="00AF14E1" w:rsidP="00AF14E1">
            <w:pPr>
              <w:pStyle w:val="NoSpacing"/>
              <w:rPr>
                <w:szCs w:val="15"/>
                <w:lang w:val="en-US"/>
              </w:rPr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563D7E5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4F2D2E8B" w:rsidR="00AF14E1" w:rsidRPr="0014316A" w:rsidRDefault="00AF14E1" w:rsidP="00AF14E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Feb 2017</w:t>
            </w:r>
          </w:p>
        </w:tc>
      </w:tr>
      <w:tr w:rsidR="00AF14E1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C5C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3AAE6E2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2C224B4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0836748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62DB0AB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E22A9D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D35A5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94C3FB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450C2C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5117AC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6556E18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4BE9D9D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2190D28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2D61F21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5A95516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2CB414F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2E642424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53B6FF1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551CFA3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3253D4F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3CA48B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5608B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27647EC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3CF1E82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DE31D8F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035E01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4A4C56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AC8CE7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5D755EF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3FC7578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4C965F0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AF14E1" w:rsidRPr="00F53E21" w:rsidRDefault="00AF14E1" w:rsidP="00AF14E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2CD398B7" w:rsidR="00AF14E1" w:rsidRPr="00F53E21" w:rsidRDefault="00AF14E1" w:rsidP="00AF14E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AF14E1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73C3B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0406782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2EEE38D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4BDE6C5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51E70E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1F121E3B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6EC88E9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451FC4A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45DFF8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42F0A10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509A1A5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48C976D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48580A3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52C0C525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2EB9505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00F9317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2CDEF8B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4228A8C2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104F02B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23A1C6A9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FD2C37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31CC9090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134DFC1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62E09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3E04A60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7F430E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26CC5561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4656AE79" w:rsidR="00AF14E1" w:rsidRPr="00F53E21" w:rsidRDefault="00AF14E1" w:rsidP="00AF14E1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5AD40AF0" w:rsidR="00AF14E1" w:rsidRPr="00F53E21" w:rsidRDefault="00AF14E1" w:rsidP="00AF14E1">
            <w:pPr>
              <w:pStyle w:val="NoSpacing"/>
            </w:pPr>
            <w:r>
              <w:t>Lullingstone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13B47235" w:rsidR="00AF14E1" w:rsidRPr="00F53E21" w:rsidRDefault="00AF14E1" w:rsidP="00AF14E1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D1C03D9" w:rsidR="00AF14E1" w:rsidRPr="00F53E21" w:rsidRDefault="00AF14E1" w:rsidP="00AF14E1">
            <w:pPr>
              <w:pStyle w:val="NoSpacing"/>
              <w:jc w:val="right"/>
            </w:pPr>
            <w:r>
              <w:t>19 Mar 2017</w:t>
            </w:r>
          </w:p>
        </w:tc>
      </w:tr>
      <w:tr w:rsidR="00AF14E1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485CD9CA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31F613A8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00C21D98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5877A35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4E63747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57D2E3C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6D9C6FE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13A2F4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42640F12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A5AA47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39277906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0DDB826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20162D7B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0623A24E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D8C303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0C503EF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368E4DED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B8BA037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4324F303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103101F6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1C3D0E0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FE07A61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560D8627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AE8F50A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3F5354CC" w:rsidR="00AF14E1" w:rsidRPr="00F53E21" w:rsidRDefault="00AF14E1" w:rsidP="00AF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5FEDC2B4" w:rsidR="00AF14E1" w:rsidRPr="00F53E21" w:rsidRDefault="00AF14E1" w:rsidP="00AF14E1">
            <w:pPr>
              <w:pStyle w:val="NoSpacing"/>
              <w:jc w:val="right"/>
            </w:pPr>
          </w:p>
        </w:tc>
      </w:tr>
      <w:tr w:rsidR="00AF14E1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3DEA488B" w:rsidR="00AF14E1" w:rsidRPr="00FF6345" w:rsidRDefault="00AF14E1" w:rsidP="00AF14E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AF14E1" w:rsidRPr="00F53E21" w:rsidRDefault="00AF14E1" w:rsidP="00AF14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AF14E1" w:rsidRPr="00F53E21" w:rsidRDefault="00AF14E1" w:rsidP="00AF14E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2A9F5771" w:rsidR="00AF14E1" w:rsidRPr="00F53E21" w:rsidRDefault="00AF14E1" w:rsidP="00AF14E1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CA036E" w:rsidRPr="00F53E21" w:rsidRDefault="007C0AB0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CA036E" w:rsidRPr="00F53E21" w:rsidRDefault="007C0AB0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D8A357F" w:rsidR="00CA036E" w:rsidRPr="00F53E21" w:rsidRDefault="007C0AB0" w:rsidP="00453BC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51967D71" w:rsidR="00CA036E" w:rsidRPr="00F53E21" w:rsidRDefault="007C0AB0" w:rsidP="00453BCF">
            <w:pPr>
              <w:pStyle w:val="NoSpacing"/>
              <w:jc w:val="right"/>
            </w:pPr>
            <w:r>
              <w:t>01 May 2016</w:t>
            </w: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5DC71406" w:rsidR="00012099" w:rsidRPr="00F53E21" w:rsidRDefault="172760F8" w:rsidP="0014137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30F2B82F" w:rsidR="00012099" w:rsidRPr="00F53E21" w:rsidRDefault="172760F8" w:rsidP="0014137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28590C4A" w:rsidR="00012099" w:rsidRPr="00F53E21" w:rsidRDefault="172760F8" w:rsidP="00141372">
            <w:pPr>
              <w:pStyle w:val="NoSpacing"/>
              <w:jc w:val="right"/>
            </w:pPr>
            <w: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1ED3E488" w:rsidR="00012099" w:rsidRPr="00F53E21" w:rsidRDefault="172760F8" w:rsidP="00141372">
            <w:pPr>
              <w:pStyle w:val="NoSpacing"/>
              <w:jc w:val="right"/>
            </w:pPr>
            <w:r>
              <w:t>30 Oct 2016</w:t>
            </w:r>
          </w:p>
        </w:tc>
      </w:tr>
      <w:tr w:rsidR="006C5BC9" w:rsidRPr="00F53E21" w14:paraId="659848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90889D" w:rsidR="004E7E9E" w:rsidRPr="00F53E21" w:rsidRDefault="172760F8" w:rsidP="172760F8">
            <w:pPr>
              <w:pStyle w:val="NoSpacing"/>
              <w:rPr>
                <w:lang w:val="en-US"/>
              </w:rPr>
            </w:pPr>
            <w:r w:rsidRPr="172760F8"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150C1AAB" w:rsidR="004E7E9E" w:rsidRPr="00F53E21" w:rsidRDefault="172760F8" w:rsidP="004E7E9E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6F6EDD3B" w:rsidR="004E7E9E" w:rsidRPr="00F53E21" w:rsidRDefault="172760F8" w:rsidP="004E7E9E">
            <w:pPr>
              <w:pStyle w:val="NoSpacing"/>
              <w:jc w:val="right"/>
            </w:pPr>
            <w:r>
              <w:t>29 Oct 2016</w:t>
            </w:r>
          </w:p>
        </w:tc>
      </w:tr>
      <w:tr w:rsidR="004E7E9E" w:rsidRPr="00F53E21" w14:paraId="6DE9B5B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7C0AB0" w:rsidRPr="00F53E21" w:rsidRDefault="007C0AB0" w:rsidP="007C0AB0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7C0AB0" w:rsidRPr="00F53E21" w:rsidRDefault="007C0AB0" w:rsidP="007C0AB0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7C0AB0" w:rsidRPr="00F53E21" w:rsidRDefault="007C0AB0" w:rsidP="007C0AB0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7C0AB0" w:rsidRPr="00F53E21" w:rsidRDefault="007C0AB0" w:rsidP="007C0AB0">
            <w:pPr>
              <w:pStyle w:val="NoSpacing"/>
              <w:jc w:val="right"/>
            </w:pPr>
            <w:r>
              <w:t>30 May 2015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1866A5" w:rsidR="007C0AB0" w:rsidRPr="00F53E21" w:rsidRDefault="007C0AB0" w:rsidP="007C0AB0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996E" w14:textId="77777777" w:rsidR="000C5A70" w:rsidRDefault="000C5A70" w:rsidP="001408DA">
      <w:r>
        <w:separator/>
      </w:r>
    </w:p>
    <w:p w14:paraId="4D5DFA4F" w14:textId="77777777" w:rsidR="000C5A70" w:rsidRDefault="000C5A70"/>
    <w:p w14:paraId="29589160" w14:textId="77777777" w:rsidR="000C5A70" w:rsidRDefault="000C5A70"/>
    <w:p w14:paraId="45CDE033" w14:textId="77777777" w:rsidR="000C5A70" w:rsidRDefault="000C5A70"/>
    <w:p w14:paraId="061ED395" w14:textId="77777777" w:rsidR="000C5A70" w:rsidRDefault="000C5A70"/>
  </w:endnote>
  <w:endnote w:type="continuationSeparator" w:id="0">
    <w:p w14:paraId="24C2FA6D" w14:textId="77777777" w:rsidR="000C5A70" w:rsidRDefault="000C5A70" w:rsidP="001408DA">
      <w:r>
        <w:continuationSeparator/>
      </w:r>
    </w:p>
    <w:p w14:paraId="670DE63C" w14:textId="77777777" w:rsidR="000C5A70" w:rsidRDefault="000C5A70"/>
    <w:p w14:paraId="1B46864F" w14:textId="77777777" w:rsidR="000C5A70" w:rsidRDefault="000C5A70"/>
    <w:p w14:paraId="7B9B377F" w14:textId="77777777" w:rsidR="000C5A70" w:rsidRDefault="000C5A70"/>
    <w:p w14:paraId="0CAD0930" w14:textId="77777777" w:rsidR="000C5A70" w:rsidRDefault="000C5A70"/>
  </w:endnote>
  <w:endnote w:type="continuationNotice" w:id="1">
    <w:p w14:paraId="4F838A86" w14:textId="77777777" w:rsidR="000C5A70" w:rsidRDefault="000C5A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0C5A70" w:rsidRPr="005F0A53" w:rsidRDefault="000C5A70" w:rsidP="00571FB9">
    <w:pPr>
      <w:pStyle w:val="Footer1"/>
    </w:pPr>
    <w:r w:rsidRPr="005F0A53">
      <w:t>The Kent Archery Association is affiliated to:</w:t>
    </w:r>
  </w:p>
  <w:p w14:paraId="0968C2CE" w14:textId="77777777" w:rsidR="000C5A70" w:rsidRDefault="000C5A70" w:rsidP="002533C0">
    <w:pPr>
      <w:pStyle w:val="Footer2"/>
    </w:pPr>
    <w:r>
      <w:t>The Southern Counties Archery Society</w:t>
    </w:r>
  </w:p>
  <w:p w14:paraId="0968C2CF" w14:textId="77777777" w:rsidR="000C5A70" w:rsidRDefault="000C5A70" w:rsidP="002533C0">
    <w:pPr>
      <w:pStyle w:val="Footer2"/>
    </w:pPr>
    <w:r>
      <w:t>ArcheryGB, Lilleshall National Sports Centre, nr Newport, Shropshire  TF10 9AT</w:t>
    </w:r>
  </w:p>
  <w:p w14:paraId="0968C2D0" w14:textId="77777777" w:rsidR="000C5A70" w:rsidRPr="00994121" w:rsidRDefault="000C5A7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580C" w14:textId="77777777" w:rsidR="000C5A70" w:rsidRDefault="000C5A70" w:rsidP="001408DA">
      <w:r>
        <w:separator/>
      </w:r>
    </w:p>
    <w:p w14:paraId="5EBD9CB3" w14:textId="77777777" w:rsidR="000C5A70" w:rsidRDefault="000C5A70"/>
    <w:p w14:paraId="2B315ECA" w14:textId="77777777" w:rsidR="000C5A70" w:rsidRDefault="000C5A70"/>
    <w:p w14:paraId="200E241B" w14:textId="77777777" w:rsidR="000C5A70" w:rsidRDefault="000C5A70"/>
    <w:p w14:paraId="598BE68A" w14:textId="77777777" w:rsidR="000C5A70" w:rsidRDefault="000C5A70"/>
  </w:footnote>
  <w:footnote w:type="continuationSeparator" w:id="0">
    <w:p w14:paraId="24C1A418" w14:textId="77777777" w:rsidR="000C5A70" w:rsidRDefault="000C5A70" w:rsidP="001408DA">
      <w:r>
        <w:continuationSeparator/>
      </w:r>
    </w:p>
    <w:p w14:paraId="33C0E823" w14:textId="77777777" w:rsidR="000C5A70" w:rsidRDefault="000C5A70"/>
    <w:p w14:paraId="0A966222" w14:textId="77777777" w:rsidR="000C5A70" w:rsidRDefault="000C5A70"/>
    <w:p w14:paraId="463F568B" w14:textId="77777777" w:rsidR="000C5A70" w:rsidRDefault="000C5A70"/>
    <w:p w14:paraId="06E7E213" w14:textId="77777777" w:rsidR="000C5A70" w:rsidRDefault="000C5A70"/>
  </w:footnote>
  <w:footnote w:type="continuationNotice" w:id="1">
    <w:p w14:paraId="79E3EF60" w14:textId="77777777" w:rsidR="000C5A70" w:rsidRDefault="000C5A7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0C5A70" w:rsidRDefault="000C5A70"/>
  <w:p w14:paraId="4A9F4374" w14:textId="77777777" w:rsidR="000C5A70" w:rsidRDefault="000C5A70"/>
  <w:p w14:paraId="3F187A03" w14:textId="77777777" w:rsidR="000C5A70" w:rsidRDefault="000C5A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0C5A7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0C5A70" w:rsidRDefault="000C5A7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0C5A70" w:rsidRDefault="000C5A7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87D1F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0C5A70" w:rsidRDefault="000C5A70" w:rsidP="00BA491D"/>
      </w:tc>
    </w:tr>
    <w:tr w:rsidR="000C5A7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0C5A70" w:rsidRDefault="000C5A7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0C5A70" w:rsidRDefault="000C5A7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0C5A70" w:rsidRDefault="000C5A70" w:rsidP="00BA491D"/>
      </w:tc>
    </w:tr>
  </w:tbl>
  <w:p w14:paraId="0968C2C6" w14:textId="77777777" w:rsidR="000C5A70" w:rsidRPr="00761C8A" w:rsidRDefault="000C5A70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5A70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7C4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90"/>
    <w:rsid w:val="004676E6"/>
    <w:rsid w:val="00470D9A"/>
    <w:rsid w:val="0047563E"/>
    <w:rsid w:val="004858BB"/>
    <w:rsid w:val="004919A3"/>
    <w:rsid w:val="004960F6"/>
    <w:rsid w:val="004968AB"/>
    <w:rsid w:val="004A0F1E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87D1F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14E1"/>
    <w:rsid w:val="00AF7217"/>
    <w:rsid w:val="00B0254F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EF4AB5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8BC12"/>
  <w15:docId w15:val="{C7C3C23E-3816-45C8-9EC2-6B15F27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B4FA-7F50-4B6F-97DA-60DD4786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4</Pages>
  <Words>12658</Words>
  <Characters>72151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3</cp:revision>
  <cp:lastPrinted>2014-02-25T00:33:00Z</cp:lastPrinted>
  <dcterms:created xsi:type="dcterms:W3CDTF">2017-07-11T12:39:00Z</dcterms:created>
  <dcterms:modified xsi:type="dcterms:W3CDTF">2017-07-11T12:40:00Z</dcterms:modified>
</cp:coreProperties>
</file>